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D92334" w:rsidP="009F583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EB81BF" wp14:editId="2FDD4C1D">
                <wp:simplePos x="0" y="0"/>
                <wp:positionH relativeFrom="page">
                  <wp:posOffset>590550</wp:posOffset>
                </wp:positionH>
                <wp:positionV relativeFrom="page">
                  <wp:posOffset>2152650</wp:posOffset>
                </wp:positionV>
                <wp:extent cx="6286500" cy="579310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9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34" w:rsidRDefault="00D92334" w:rsidP="00D92334">
                            <w:pPr>
                              <w:spacing w:line="276" w:lineRule="auto"/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D92334" w:rsidRPr="00B351D7" w:rsidRDefault="00D92334" w:rsidP="00D92334">
                            <w:pPr>
                              <w:spacing w:line="276" w:lineRule="auto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351D7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CONGRATULATIONS</w:t>
                            </w:r>
                          </w:p>
                          <w:p w:rsidR="00120D01" w:rsidRPr="00FB0136" w:rsidRDefault="00005AA2" w:rsidP="00D92334">
                            <w:pPr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</w:pPr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 xml:space="preserve">Swapnil </w:t>
                            </w:r>
                            <w:proofErr w:type="spellStart"/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>Godekar</w:t>
                            </w:r>
                            <w:proofErr w:type="spellEnd"/>
                            <w:r w:rsidR="00CB4D51"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br/>
                              <w:t xml:space="preserve"> </w:t>
                            </w:r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>Faisal Shaikh</w:t>
                            </w:r>
                            <w:r w:rsidR="00CB4D51"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 xml:space="preserve"> </w:t>
                            </w:r>
                          </w:p>
                          <w:p w:rsidR="00FB0136" w:rsidRPr="00FB0136" w:rsidRDefault="00FB0136" w:rsidP="00FB0136">
                            <w:pPr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</w:pPr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>Vishal Lakhani</w:t>
                            </w:r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br/>
                              <w:t xml:space="preserve"> Saddam Hussain </w:t>
                            </w:r>
                            <w:proofErr w:type="spellStart"/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>Abbasi</w:t>
                            </w:r>
                            <w:proofErr w:type="spellEnd"/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 xml:space="preserve"> </w:t>
                            </w:r>
                          </w:p>
                          <w:p w:rsidR="00FB0136" w:rsidRDefault="00FB0136" w:rsidP="00FB0136">
                            <w:pPr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</w:pPr>
                            <w:proofErr w:type="spellStart"/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>Chandan</w:t>
                            </w:r>
                            <w:proofErr w:type="spellEnd"/>
                            <w:r w:rsidRPr="00FB0136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  <w:t xml:space="preserve"> Singh</w:t>
                            </w:r>
                          </w:p>
                          <w:p w:rsidR="00FB0136" w:rsidRPr="00FB0136" w:rsidRDefault="00FB0136" w:rsidP="00FB0136">
                            <w:pPr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44"/>
                                <w:szCs w:val="56"/>
                              </w:rPr>
                            </w:pPr>
                          </w:p>
                          <w:p w:rsidR="00D92334" w:rsidRPr="00B351D7" w:rsidRDefault="00D92334" w:rsidP="00D92334">
                            <w:pPr>
                              <w:spacing w:line="276" w:lineRule="auto"/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351D7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28"/>
                                <w:szCs w:val="28"/>
                              </w:rPr>
                              <w:t>On successfully getting placed with</w:t>
                            </w:r>
                          </w:p>
                          <w:p w:rsidR="00D92334" w:rsidRPr="00B351D7" w:rsidRDefault="00D92334" w:rsidP="00D92334">
                            <w:pPr>
                              <w:spacing w:line="276" w:lineRule="auto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B351D7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  <w:t>Edelweiss…!</w:t>
                            </w:r>
                          </w:p>
                          <w:p w:rsidR="00D92334" w:rsidRDefault="00D92334" w:rsidP="00D92334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D92334" w:rsidRPr="00B351D7" w:rsidRDefault="00D92334" w:rsidP="00D92334">
                            <w:pPr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351D7">
                              <w:rPr>
                                <w:rFonts w:ascii="Lucida Calligraphy" w:hAnsi="Lucida Calligraphy"/>
                                <w:color w:val="0D0D0D" w:themeColor="text1" w:themeTint="F2"/>
                                <w:sz w:val="28"/>
                                <w:szCs w:val="28"/>
                              </w:rPr>
                              <w:t>Appreciated by</w:t>
                            </w:r>
                          </w:p>
                          <w:p w:rsidR="00D92334" w:rsidRPr="00B351D7" w:rsidRDefault="00D92334" w:rsidP="00D92334">
                            <w:pPr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B351D7">
                              <w:rPr>
                                <w:rFonts w:ascii="Lucida Calligraphy" w:hAnsi="Lucida Calligraphy"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Team </w:t>
                            </w:r>
                            <w:r w:rsidRPr="00B351D7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  <w:t>VIVA IMR</w:t>
                            </w:r>
                          </w:p>
                          <w:p w:rsidR="00434A90" w:rsidRPr="009F583A" w:rsidRDefault="00434A90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B81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6.5pt;margin-top:169.5pt;width:495pt;height:4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8ctQ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" o:allowincell="f" filled="f" stroked="f">
                <v:textbox>
                  <w:txbxContent>
                    <w:p w:rsidR="00D92334" w:rsidRDefault="00D92334" w:rsidP="00D92334">
                      <w:pPr>
                        <w:spacing w:line="276" w:lineRule="auto"/>
                        <w:rPr>
                          <w:rFonts w:ascii="Lucida Calligraphy" w:hAnsi="Lucida Calligraphy"/>
                          <w:b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</w:p>
                    <w:p w:rsidR="00D92334" w:rsidRPr="00B351D7" w:rsidRDefault="00D92334" w:rsidP="00D92334">
                      <w:pPr>
                        <w:spacing w:line="276" w:lineRule="auto"/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</w:pPr>
                      <w:r w:rsidRPr="00B351D7"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CONGRATULATIONS</w:t>
                      </w:r>
                    </w:p>
                    <w:p w:rsidR="00120D01" w:rsidRPr="00FB0136" w:rsidRDefault="00005AA2" w:rsidP="00D92334">
                      <w:pPr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</w:pPr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 xml:space="preserve">Swapnil </w:t>
                      </w:r>
                      <w:proofErr w:type="spellStart"/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>Godekar</w:t>
                      </w:r>
                      <w:proofErr w:type="spellEnd"/>
                      <w:r w:rsidR="00CB4D51"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br/>
                        <w:t xml:space="preserve"> </w:t>
                      </w:r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>Faisal Shaikh</w:t>
                      </w:r>
                      <w:r w:rsidR="00CB4D51"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 xml:space="preserve"> </w:t>
                      </w:r>
                    </w:p>
                    <w:p w:rsidR="00FB0136" w:rsidRPr="00FB0136" w:rsidRDefault="00FB0136" w:rsidP="00FB0136">
                      <w:pPr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</w:pPr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>Vishal Lakhani</w:t>
                      </w:r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br/>
                        <w:t xml:space="preserve"> Saddam Hussain </w:t>
                      </w:r>
                      <w:proofErr w:type="spellStart"/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>Abbasi</w:t>
                      </w:r>
                      <w:proofErr w:type="spellEnd"/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 xml:space="preserve"> </w:t>
                      </w:r>
                    </w:p>
                    <w:p w:rsidR="00FB0136" w:rsidRDefault="00FB0136" w:rsidP="00FB0136">
                      <w:pPr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</w:pPr>
                      <w:proofErr w:type="spellStart"/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>Chandan</w:t>
                      </w:r>
                      <w:proofErr w:type="spellEnd"/>
                      <w:r w:rsidRPr="00FB0136"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  <w:t xml:space="preserve"> Singh</w:t>
                      </w:r>
                    </w:p>
                    <w:p w:rsidR="00FB0136" w:rsidRPr="00FB0136" w:rsidRDefault="00FB0136" w:rsidP="00FB0136">
                      <w:pPr>
                        <w:rPr>
                          <w:rFonts w:ascii="Lucida Calligraphy" w:hAnsi="Lucida Calligraphy"/>
                          <w:color w:val="0D0D0D" w:themeColor="text1" w:themeTint="F2"/>
                          <w:sz w:val="44"/>
                          <w:szCs w:val="56"/>
                        </w:rPr>
                      </w:pPr>
                    </w:p>
                    <w:p w:rsidR="00D92334" w:rsidRPr="00B351D7" w:rsidRDefault="00D92334" w:rsidP="00D92334">
                      <w:pPr>
                        <w:spacing w:line="276" w:lineRule="auto"/>
                        <w:rPr>
                          <w:rFonts w:ascii="Lucida Calligraphy" w:hAnsi="Lucida Calligraphy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351D7">
                        <w:rPr>
                          <w:rFonts w:ascii="Lucida Calligraphy" w:hAnsi="Lucida Calligraphy"/>
                          <w:color w:val="0D0D0D" w:themeColor="text1" w:themeTint="F2"/>
                          <w:sz w:val="28"/>
                          <w:szCs w:val="28"/>
                        </w:rPr>
                        <w:t>On successfully getting placed with</w:t>
                      </w:r>
                    </w:p>
                    <w:p w:rsidR="00D92334" w:rsidRPr="00B351D7" w:rsidRDefault="00D92334" w:rsidP="00D92334">
                      <w:pPr>
                        <w:spacing w:line="276" w:lineRule="auto"/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B351D7"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</w:rPr>
                        <w:t>Edelweiss…!</w:t>
                      </w:r>
                    </w:p>
                    <w:p w:rsidR="00D92334" w:rsidRDefault="00D92334" w:rsidP="00D92334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D92334" w:rsidRPr="00B351D7" w:rsidRDefault="00D92334" w:rsidP="00D92334">
                      <w:pPr>
                        <w:rPr>
                          <w:rFonts w:ascii="Lucida Calligraphy" w:hAnsi="Lucida Calligraphy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351D7">
                        <w:rPr>
                          <w:rFonts w:ascii="Lucida Calligraphy" w:hAnsi="Lucida Calligraphy"/>
                          <w:color w:val="0D0D0D" w:themeColor="text1" w:themeTint="F2"/>
                          <w:sz w:val="28"/>
                          <w:szCs w:val="28"/>
                        </w:rPr>
                        <w:t>Appreciated by</w:t>
                      </w:r>
                    </w:p>
                    <w:p w:rsidR="00D92334" w:rsidRPr="00B351D7" w:rsidRDefault="00D92334" w:rsidP="00D92334">
                      <w:pPr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B351D7">
                        <w:rPr>
                          <w:rFonts w:ascii="Lucida Calligraphy" w:hAnsi="Lucida Calligraphy"/>
                          <w:color w:val="1F497D" w:themeColor="text2"/>
                          <w:sz w:val="44"/>
                          <w:szCs w:val="44"/>
                        </w:rPr>
                        <w:t xml:space="preserve">Team </w:t>
                      </w:r>
                      <w:r w:rsidRPr="00B351D7">
                        <w:rPr>
                          <w:rFonts w:ascii="Lucida Calligraphy" w:hAnsi="Lucida Calligraphy"/>
                          <w:b/>
                          <w:color w:val="1F497D" w:themeColor="text2"/>
                          <w:sz w:val="72"/>
                          <w:szCs w:val="72"/>
                        </w:rPr>
                        <w:t>VIVA IMR</w:t>
                      </w:r>
                    </w:p>
                    <w:p w:rsidR="00434A90" w:rsidRPr="009F583A" w:rsidRDefault="00434A90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2B7A5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54E439" wp14:editId="3FC44E80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771DF" wp14:editId="31D857EC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E439" id="Text Box 3" o:spid="_x0000_s1027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yr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D6uCyrtwIA&#10;AMEFAAAOAAAAAAAAAAAAAAAAAC4CAABkcnMvZTJvRG9jLnhtbFBLAQItABQABgAIAAAAIQBsDKeD&#10;3wAAAAsBAAAPAAAAAAAAAAAAAAAAABEFAABkcnMvZG93bnJldi54bWxQSwUGAAAAAAQABADzAAAA&#10;HQYAAAAA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</w:rPr>
                        <w:drawing>
                          <wp:inline distT="0" distB="0" distL="0" distR="0" wp14:anchorId="6AF771DF" wp14:editId="31D857EC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7A5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9045EA3" wp14:editId="67AF80C2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C8549" wp14:editId="0C01FC91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5EA3" id="Text Box 2" o:spid="_x0000_s1028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NeuQ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Brs0165&#10;AgAAwQUAAA4AAAAAAAAAAAAAAAAALgIAAGRycy9lMm9Eb2MueG1sUEsBAi0AFAAGAAgAAAAhAAMM&#10;nODfAAAADQEAAA8AAAAAAAAAAAAAAAAAEwUAAGRycy9kb3ducmV2LnhtbFBLBQYAAAAABAAEAPMA&#10;AAAfBgAAAAA=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</w:rPr>
                        <w:drawing>
                          <wp:inline distT="0" distB="0" distL="0" distR="0" wp14:anchorId="092C8549" wp14:editId="0C01FC91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7A5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635" r="1270" b="444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95885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5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5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9F58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95885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5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</w:p>
    <w:sectPr w:rsidR="00657188" w:rsidSect="006571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F2" w:rsidRDefault="00880CF2" w:rsidP="00CB4D51">
      <w:r>
        <w:separator/>
      </w:r>
    </w:p>
  </w:endnote>
  <w:endnote w:type="continuationSeparator" w:id="0">
    <w:p w:rsidR="00880CF2" w:rsidRDefault="00880CF2" w:rsidP="00CB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CB4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CB4D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CB4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F2" w:rsidRDefault="00880CF2" w:rsidP="00CB4D51">
      <w:r>
        <w:separator/>
      </w:r>
    </w:p>
  </w:footnote>
  <w:footnote w:type="continuationSeparator" w:id="0">
    <w:p w:rsidR="00880CF2" w:rsidRDefault="00880CF2" w:rsidP="00CB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880C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5852" o:spid="_x0000_s2050" type="#_x0000_t75" style="position:absolute;left:0;text-align:left;margin-left:0;margin-top:0;width:466.55pt;height:465.85pt;z-index:-251657216;mso-position-horizontal:center;mso-position-horizontal-relative:margin;mso-position-vertical:center;mso-position-vertical-relative:margin" o:allowincell="f">
          <v:imagedata r:id="rId1" o:title="viva-college-logo1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880C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5853" o:spid="_x0000_s2051" type="#_x0000_t75" style="position:absolute;left:0;text-align:left;margin-left:0;margin-top:0;width:466.55pt;height:465.85pt;z-index:-251656192;mso-position-horizontal:center;mso-position-horizontal-relative:margin;mso-position-vertical:center;mso-position-vertical-relative:margin" o:allowincell="f">
          <v:imagedata r:id="rId1" o:title="viva-college-logo1-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1" w:rsidRDefault="00880C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5851" o:spid="_x0000_s2049" type="#_x0000_t75" style="position:absolute;left:0;text-align:left;margin-left:0;margin-top:0;width:466.55pt;height:465.85pt;z-index:-251658240;mso-position-horizontal:center;mso-position-horizontal-relative:margin;mso-position-vertical:center;mso-position-vertical-relative:margin" o:allowincell="f">
          <v:imagedata r:id="rId1" o:title="viva-college-logo1-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2"/>
    <w:rsid w:val="00005AA2"/>
    <w:rsid w:val="00044BB6"/>
    <w:rsid w:val="00080CE3"/>
    <w:rsid w:val="00120D01"/>
    <w:rsid w:val="001444B3"/>
    <w:rsid w:val="001A3AFB"/>
    <w:rsid w:val="001D013D"/>
    <w:rsid w:val="002B7A52"/>
    <w:rsid w:val="002E2A0E"/>
    <w:rsid w:val="0041075F"/>
    <w:rsid w:val="00434A90"/>
    <w:rsid w:val="004C468A"/>
    <w:rsid w:val="00554927"/>
    <w:rsid w:val="0057725B"/>
    <w:rsid w:val="00581368"/>
    <w:rsid w:val="005B306C"/>
    <w:rsid w:val="006010BF"/>
    <w:rsid w:val="00657188"/>
    <w:rsid w:val="006D5E14"/>
    <w:rsid w:val="007365C0"/>
    <w:rsid w:val="00797476"/>
    <w:rsid w:val="007B133F"/>
    <w:rsid w:val="00880CF2"/>
    <w:rsid w:val="008A5DA4"/>
    <w:rsid w:val="008D7C7A"/>
    <w:rsid w:val="008F4F61"/>
    <w:rsid w:val="00972061"/>
    <w:rsid w:val="009E126D"/>
    <w:rsid w:val="009F583A"/>
    <w:rsid w:val="009F5E8E"/>
    <w:rsid w:val="00A510C0"/>
    <w:rsid w:val="00A66978"/>
    <w:rsid w:val="00A7442E"/>
    <w:rsid w:val="00AB1623"/>
    <w:rsid w:val="00B351D7"/>
    <w:rsid w:val="00B85920"/>
    <w:rsid w:val="00BB6BD8"/>
    <w:rsid w:val="00CB4D51"/>
    <w:rsid w:val="00D92334"/>
    <w:rsid w:val="00DF3A7F"/>
    <w:rsid w:val="00EF309E"/>
    <w:rsid w:val="00F06832"/>
    <w:rsid w:val="00F840AF"/>
    <w:rsid w:val="00FB013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26B64D1-9CA6-42CA-B7EB-2ED0CF0A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  <w:style w:type="paragraph" w:styleId="Header">
    <w:name w:val="header"/>
    <w:basedOn w:val="Normal"/>
    <w:link w:val="HeaderChar"/>
    <w:uiPriority w:val="99"/>
    <w:unhideWhenUsed/>
    <w:rsid w:val="00CB4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D51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CB4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D51"/>
    <w:rPr>
      <w:rFonts w:asciiTheme="majorHAnsi" w:hAnsiTheme="majorHAnsi"/>
      <w:color w:val="84A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f102480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TPFriendlyName xmlns="4873beb7-5857-4685-be1f-d57550cc96cc">Holiday party invitation with red and green ornaments (Formal  design)</TPFriendlyName>
    <NumericId xmlns="4873beb7-5857-4685-be1f-d57550cc96cc">-1</NumericId>
    <BusinessGroup xmlns="4873beb7-5857-4685-be1f-d57550cc96cc" xsi:nil="true"/>
    <SourceTitle xmlns="4873beb7-5857-4685-be1f-d57550cc96cc">Holiday party invitation with red and green ornaments (Formal  design)</SourceTitle>
    <APEditor xmlns="4873beb7-5857-4685-be1f-d57550cc96cc">
      <UserInfo>
        <DisplayName>REDMOND\v-luannv</DisplayName>
        <AccountId>92</AccountId>
        <AccountType/>
      </UserInfo>
    </APEditor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272012</Value>
      <Value>1305641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PublishTargets xmlns="4873beb7-5857-4685-be1f-d57550cc96cc">OfficeOnline</PublishTargets>
    <TimesCloned xmlns="4873beb7-5857-4685-be1f-d57550cc96cc" xsi:nil="true"/>
    <AcquiredFrom xmlns="4873beb7-5857-4685-be1f-d57550cc96cc" xsi:nil="true"/>
    <AssetStart xmlns="4873beb7-5857-4685-be1f-d57550cc96cc">2009-05-30T21:42:44+00:00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IsDeleted xmlns="4873beb7-5857-4685-be1f-d57550cc96cc">false</IsDeleted>
    <TemplateStatus xmlns="4873beb7-5857-4685-be1f-d57550cc96cc">Complete</TemplateStatus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CSXSubmissionDate xmlns="4873beb7-5857-4685-be1f-d57550cc96cc" xsi:nil="true"/>
    <CSXUpdate xmlns="4873beb7-5857-4685-be1f-d57550cc96cc">false</CSXUpdate>
    <ApprovalLog xmlns="4873beb7-5857-4685-be1f-d57550cc96cc" xsi:nil="true"/>
    <BugNumber xmlns="4873beb7-5857-4685-be1f-d57550cc96cc">813004</BugNumber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TP010248065</AssetId>
    <TPLaunchHelpLink xmlns="4873beb7-5857-4685-be1f-d57550cc96cc" xsi:nil="true"/>
    <TPApplication xmlns="4873beb7-5857-4685-be1f-d57550cc96cc">Word</TPApplication>
    <IntlLocPriority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>2007-11-20T08:00:00+00:00</PlannedPubDate>
    <CrawlForDependencies xmlns="4873beb7-5857-4685-be1f-d57550cc96cc">false</CrawlForDependencies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TPCommandLine xmlns="4873beb7-5857-4685-be1f-d57550cc96cc">{WD} /f {FilePath}</TPCommandLine>
    <TPAppVersion xmlns="4873beb7-5857-4685-be1f-d57550cc96cc">12</TPAppVersion>
    <APAuthor xmlns="4873beb7-5857-4685-be1f-d57550cc96cc">
      <UserInfo>
        <DisplayName>REDMOND\cynvey</DisplayName>
        <AccountId>191</AccountId>
        <AccountType/>
      </UserInfo>
    </APAuthor>
    <EditorialStatus xmlns="4873beb7-5857-4685-be1f-d57550cc96cc" xsi:nil="true"/>
    <TPLaunchHelpLinkType xmlns="4873beb7-5857-4685-be1f-d57550cc96cc">Template</TPLaunchHelpLinkType>
    <LastModifiedDateTime xmlns="4873beb7-5857-4685-be1f-d57550cc96cc" xsi:nil="true"/>
    <UACurrentWords xmlns="4873beb7-5857-4685-be1f-d57550cc96cc">0</UACurrentWords>
    <UALocRecommendation xmlns="4873beb7-5857-4685-be1f-d57550cc96cc">Localize</UALocRecommendation>
    <ArtSampleDocs xmlns="4873beb7-5857-4685-be1f-d57550cc96cc" xsi:nil="true"/>
    <UANotes xmlns="4873beb7-5857-4685-be1f-d57550cc96cc" xsi:nil="true"/>
    <ShowIn xmlns="4873beb7-5857-4685-be1f-d57550cc96cc" xsi:nil="true"/>
    <CSXHash xmlns="4873beb7-5857-4685-be1f-d57550cc96cc" xsi:nil="true"/>
    <VoteCount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16863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CA7C04-5FE5-4CD6-80F0-0B01B52AC48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CC74112-C324-44ED-81EE-DD8A4E23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8DE24-926A-41CC-A9D9-D7C490183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tf10248065.dotx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red and green ornaments (Formal  design)</vt:lpstr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(Formal  design)</dc:title>
  <dc:creator>admin</dc:creator>
  <cp:lastModifiedBy>Windows User</cp:lastModifiedBy>
  <cp:revision>2</cp:revision>
  <cp:lastPrinted>2007-11-09T17:24:00Z</cp:lastPrinted>
  <dcterms:created xsi:type="dcterms:W3CDTF">2018-05-18T06:52:00Z</dcterms:created>
  <dcterms:modified xsi:type="dcterms:W3CDTF">2018-05-18T06:52:00Z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95;#zwd120;#79;#tpl120;#448;#zwd140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